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7DDA" w14:textId="77777777" w:rsidR="00524FDB" w:rsidRPr="00DE2452" w:rsidRDefault="00524FDB">
      <w:pPr>
        <w:rPr>
          <w:rFonts w:ascii="Calibri" w:hAnsi="Calibri" w:cs="Arial"/>
          <w:sz w:val="12"/>
        </w:rPr>
      </w:pPr>
      <w:bookmarkStart w:id="0" w:name="_GoBack"/>
      <w:bookmarkEnd w:id="0"/>
    </w:p>
    <w:p w14:paraId="58957DB9" w14:textId="6B48EEA8" w:rsidR="00C948DC" w:rsidRDefault="00AD5926" w:rsidP="00C948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ΟΙΚΟΝΟΜΙΚΗ ΠΡΟΣΦΟΡΑ</w:t>
      </w:r>
    </w:p>
    <w:p w14:paraId="67F89C0A" w14:textId="77777777" w:rsidR="00AD5926" w:rsidRPr="00E56A11" w:rsidRDefault="00AD5926" w:rsidP="00C948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7A04FED1" w14:textId="77777777" w:rsidR="00C948DC" w:rsidRPr="00E56A11" w:rsidRDefault="00C948DC" w:rsidP="00C948DC">
      <w:pPr>
        <w:jc w:val="both"/>
        <w:rPr>
          <w:rFonts w:ascii="Calibri" w:hAnsi="Calibri" w:cs="Calibri"/>
          <w:b/>
        </w:rPr>
      </w:pPr>
    </w:p>
    <w:p w14:paraId="6C78BC6C" w14:textId="77777777" w:rsidR="00C948DC" w:rsidRPr="00E56A11" w:rsidRDefault="00C948DC" w:rsidP="00C948DC">
      <w:pPr>
        <w:rPr>
          <w:rFonts w:ascii="Calibri" w:hAnsi="Calibri" w:cs="Calibri"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6EE16D59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Τμήμα Επιστήμη Φυσικής Αγωγής και Αθλητισμού</w:t>
      </w:r>
    </w:p>
    <w:p w14:paraId="592CE1BF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29DD4450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892886E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888B5DC" w14:textId="77777777" w:rsidR="00C948DC" w:rsidRPr="00E56A11" w:rsidRDefault="00C948DC" w:rsidP="00C948DC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>Για την Διαδικασία προμήθειας</w:t>
      </w:r>
      <w:r w:rsidRPr="00B723F9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>υπηρεσίας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3B9280DE" w14:textId="0B0057BC" w:rsidR="00C948DC" w:rsidRDefault="00C948DC" w:rsidP="005D70B7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6F06F0">
        <w:rPr>
          <w:rFonts w:ascii="Calibri" w:hAnsi="Calibri" w:cs="Calibri"/>
          <w:b/>
        </w:rPr>
        <w:t xml:space="preserve">Προμήθεια  </w:t>
      </w:r>
      <w:r>
        <w:rPr>
          <w:rFonts w:ascii="Calibri" w:hAnsi="Calibri" w:cs="Calibri"/>
          <w:b/>
        </w:rPr>
        <w:t>«</w:t>
      </w:r>
      <w:r w:rsidR="005D70B7">
        <w:rPr>
          <w:rFonts w:ascii="Calibri" w:hAnsi="Calibri" w:cs="Calibri"/>
          <w:b/>
        </w:rPr>
        <w:t>ΕΡΓΑΣΤΗΡΙΑΚΑ ΑΝΑΛΩΣΙΜΑ» -ΥΠΟΕΡΓΟ 14</w:t>
      </w:r>
    </w:p>
    <w:p w14:paraId="27327681" w14:textId="77777777" w:rsidR="005D70B7" w:rsidRPr="00E56A11" w:rsidRDefault="005D70B7" w:rsidP="005D70B7">
      <w:pPr>
        <w:spacing w:before="60"/>
        <w:ind w:left="851" w:firstLine="142"/>
        <w:jc w:val="center"/>
        <w:rPr>
          <w:rFonts w:ascii="Calibri" w:hAnsi="Calibri" w:cs="Calibri"/>
          <w:b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C948DC" w:rsidRPr="00E56A11" w14:paraId="0B896A9A" w14:textId="77777777" w:rsidTr="006E1535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668682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31C77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7E928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7A87AE6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57F9B73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B7913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AE08FC5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81F14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0CD2A0B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19D2B16E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ED7CBD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725D8" w14:textId="77777777" w:rsidR="00C948DC" w:rsidRPr="00E56A11" w:rsidRDefault="00C948DC" w:rsidP="006E1535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77D3985F" w14:textId="77777777" w:rsidR="00C948DC" w:rsidRPr="00E56A11" w:rsidRDefault="00C948DC" w:rsidP="006E1535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C948DC" w:rsidRPr="00E56A11" w14:paraId="0A02C670" w14:textId="77777777" w:rsidTr="00C948DC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39D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7451" w14:textId="77777777" w:rsidR="00C948DC" w:rsidRPr="00E56A11" w:rsidRDefault="00C948DC" w:rsidP="006E1535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7CA22FCC" w14:textId="77777777" w:rsidR="00C948DC" w:rsidRPr="00E56A11" w:rsidRDefault="00C948DC" w:rsidP="006E1535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7510A648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E0E" w14:textId="77777777" w:rsidR="00C948DC" w:rsidRPr="00DB3B2E" w:rsidRDefault="00C948DC" w:rsidP="006E1535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958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8AB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EB2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760D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948DC" w:rsidRPr="00E56A11" w14:paraId="3B4F4587" w14:textId="77777777" w:rsidTr="00C948DC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4FE" w14:textId="590A7EA8" w:rsidR="00C948DC" w:rsidRDefault="00C948DC" w:rsidP="00C948DC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98A" w14:textId="77777777" w:rsidR="00C948DC" w:rsidRPr="00E56A11" w:rsidRDefault="00C948DC" w:rsidP="00C948D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490B22D4" w14:textId="77777777" w:rsidR="00C948DC" w:rsidRPr="00E56A11" w:rsidRDefault="00C948DC" w:rsidP="00C948D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2CFE1C64" w14:textId="77777777" w:rsidR="00C948DC" w:rsidRDefault="00C948DC" w:rsidP="00C948D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32F" w14:textId="77777777" w:rsidR="00C948DC" w:rsidRPr="00DB3B2E" w:rsidRDefault="00C948DC" w:rsidP="00C948DC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728" w14:textId="77777777" w:rsidR="00C948DC" w:rsidRPr="00E56A11" w:rsidRDefault="00C948DC" w:rsidP="00C948D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581" w14:textId="77777777" w:rsidR="00C948DC" w:rsidRPr="00E56A11" w:rsidRDefault="00C948DC" w:rsidP="00C948D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5E4" w14:textId="77777777" w:rsidR="00C948DC" w:rsidRPr="00E56A11" w:rsidRDefault="00C948DC" w:rsidP="00C948D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F00" w14:textId="77777777" w:rsidR="00C948DC" w:rsidRPr="00E56A11" w:rsidRDefault="00C948DC" w:rsidP="00C948D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948DC" w:rsidRPr="00E56A11" w14:paraId="1CAF75C8" w14:textId="77777777" w:rsidTr="006E1535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78377E0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AA743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F9BD8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A7388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ED583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1E9C5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1E29C" w14:textId="77777777" w:rsidR="00C948DC" w:rsidRPr="00E56A11" w:rsidRDefault="00C948DC" w:rsidP="006E1535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2463DD8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BBF462F" w14:textId="77777777" w:rsidR="00C948DC" w:rsidRPr="00E56A11" w:rsidRDefault="00C948DC" w:rsidP="00C948DC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63F4542F" w14:textId="77777777" w:rsidR="00C948DC" w:rsidRPr="00E56A11" w:rsidRDefault="00C948DC" w:rsidP="00C948DC">
      <w:pPr>
        <w:ind w:left="440"/>
        <w:rPr>
          <w:rFonts w:ascii="Calibri" w:hAnsi="Calibri" w:cs="Calibri"/>
          <w:iCs/>
          <w:sz w:val="24"/>
        </w:rPr>
      </w:pPr>
    </w:p>
    <w:p w14:paraId="732370BD" w14:textId="77777777" w:rsidR="00C948DC" w:rsidRPr="00594AD5" w:rsidRDefault="00C948DC" w:rsidP="00C948DC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C948DC" w:rsidRPr="00E56A11" w14:paraId="18466D9E" w14:textId="77777777" w:rsidTr="006E1535">
        <w:trPr>
          <w:trHeight w:val="604"/>
        </w:trPr>
        <w:tc>
          <w:tcPr>
            <w:tcW w:w="4845" w:type="dxa"/>
            <w:vAlign w:val="center"/>
          </w:tcPr>
          <w:p w14:paraId="31A8FD9E" w14:textId="77777777" w:rsidR="00C948DC" w:rsidRPr="00E56A11" w:rsidRDefault="00C948DC" w:rsidP="006E1535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3B167316" w14:textId="77777777" w:rsidR="00C948DC" w:rsidRPr="00E56A11" w:rsidRDefault="00C948DC" w:rsidP="006E1535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6749E0EA" w14:textId="77777777" w:rsidR="00C948DC" w:rsidRPr="00E56A11" w:rsidRDefault="00C948DC" w:rsidP="006E1535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C948DC" w:rsidRPr="00E56A11" w14:paraId="113297ED" w14:textId="77777777" w:rsidTr="006E1535">
        <w:trPr>
          <w:trHeight w:val="604"/>
        </w:trPr>
        <w:tc>
          <w:tcPr>
            <w:tcW w:w="4845" w:type="dxa"/>
            <w:vAlign w:val="center"/>
          </w:tcPr>
          <w:p w14:paraId="60E7FC7F" w14:textId="77777777" w:rsidR="00C948DC" w:rsidRPr="00E56A11" w:rsidRDefault="00C948DC" w:rsidP="006E15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3ECE7385" w14:textId="77777777" w:rsidR="00C948DC" w:rsidRPr="00E56A11" w:rsidRDefault="00C948DC" w:rsidP="006E1535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C948DC" w:rsidRPr="00E56A11" w14:paraId="0BD9EF1C" w14:textId="77777777" w:rsidTr="006E1535">
        <w:trPr>
          <w:trHeight w:val="604"/>
        </w:trPr>
        <w:tc>
          <w:tcPr>
            <w:tcW w:w="4845" w:type="dxa"/>
            <w:vAlign w:val="center"/>
          </w:tcPr>
          <w:p w14:paraId="5CFB1412" w14:textId="77777777" w:rsidR="00C948DC" w:rsidRPr="00E56A11" w:rsidRDefault="00C948DC" w:rsidP="006E15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273DE07D" w14:textId="77777777" w:rsidR="00C948DC" w:rsidRPr="00E56A11" w:rsidRDefault="00C948DC" w:rsidP="006E1535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C948DC" w:rsidRPr="00E56A11" w14:paraId="276D4BD8" w14:textId="77777777" w:rsidTr="006E1535">
        <w:trPr>
          <w:trHeight w:val="604"/>
        </w:trPr>
        <w:tc>
          <w:tcPr>
            <w:tcW w:w="4845" w:type="dxa"/>
            <w:vAlign w:val="center"/>
          </w:tcPr>
          <w:p w14:paraId="42B6B487" w14:textId="77777777" w:rsidR="00C948DC" w:rsidRPr="00E56A11" w:rsidRDefault="00C948DC" w:rsidP="006E15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76387116" w14:textId="77777777" w:rsidR="00C948DC" w:rsidRPr="00E56A11" w:rsidRDefault="00C948DC" w:rsidP="006E15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6E575539" w14:textId="77777777" w:rsidR="00C948DC" w:rsidRPr="00E56A11" w:rsidRDefault="00C948DC" w:rsidP="006E1535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270352BF" w14:textId="77777777" w:rsidR="00C948DC" w:rsidRPr="00E56A11" w:rsidRDefault="00C948DC" w:rsidP="00C948DC">
      <w:pPr>
        <w:jc w:val="both"/>
        <w:rPr>
          <w:rFonts w:ascii="Calibri" w:hAnsi="Calibri" w:cs="Calibri"/>
          <w:b/>
        </w:rPr>
      </w:pPr>
    </w:p>
    <w:p w14:paraId="458A227B" w14:textId="77777777" w:rsidR="00C948DC" w:rsidRPr="00E56A11" w:rsidRDefault="00C948DC" w:rsidP="00C948DC">
      <w:pPr>
        <w:jc w:val="center"/>
        <w:rPr>
          <w:rFonts w:ascii="Calibri" w:hAnsi="Calibri" w:cs="Calibri"/>
          <w:b/>
        </w:rPr>
      </w:pPr>
    </w:p>
    <w:p w14:paraId="5F59B242" w14:textId="77777777" w:rsidR="00C948DC" w:rsidRDefault="00C948DC" w:rsidP="00C948D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0F186532" w14:textId="77777777" w:rsidR="00C948DC" w:rsidRDefault="00C948DC" w:rsidP="00C948D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35EEF320" w14:textId="77777777" w:rsidR="00C948DC" w:rsidRDefault="00C948DC" w:rsidP="00C948DC">
      <w:pPr>
        <w:rPr>
          <w:rFonts w:ascii="Calibri" w:hAnsi="Calibri"/>
          <w:sz w:val="24"/>
          <w:szCs w:val="24"/>
        </w:rPr>
      </w:pPr>
    </w:p>
    <w:p w14:paraId="2AF1E2CD" w14:textId="77777777" w:rsidR="00C948DC" w:rsidRDefault="00C948DC" w:rsidP="00C948DC">
      <w:pPr>
        <w:rPr>
          <w:rFonts w:ascii="Calibri" w:hAnsi="Calibri"/>
          <w:sz w:val="24"/>
          <w:szCs w:val="24"/>
        </w:rPr>
      </w:pPr>
    </w:p>
    <w:p w14:paraId="1C969396" w14:textId="77777777" w:rsidR="00C948DC" w:rsidRPr="003960AF" w:rsidRDefault="00C948DC" w:rsidP="00C948D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Υπογραφή/σφραγίδα </w:t>
      </w:r>
    </w:p>
    <w:p w14:paraId="4E5DB8E0" w14:textId="60947C22" w:rsidR="00AA28BD" w:rsidRPr="003960AF" w:rsidRDefault="00E25058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sectPr w:rsidR="00AA28BD" w:rsidRPr="003960AF" w:rsidSect="002B65A3">
      <w:footerReference w:type="even" r:id="rId8"/>
      <w:footerReference w:type="default" r:id="rId9"/>
      <w:pgSz w:w="11907" w:h="16840"/>
      <w:pgMar w:top="2211" w:right="1418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39FDE" w14:textId="77777777" w:rsidR="008D1BE8" w:rsidRDefault="008D1BE8">
      <w:r>
        <w:separator/>
      </w:r>
    </w:p>
  </w:endnote>
  <w:endnote w:type="continuationSeparator" w:id="0">
    <w:p w14:paraId="62B7BE2F" w14:textId="77777777" w:rsidR="008D1BE8" w:rsidRDefault="008D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FEF2" w14:textId="34B5E8D5" w:rsidR="006E1535" w:rsidRDefault="006E1535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6E1535" w:rsidRDefault="006E1535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7F50" w14:textId="010600D1" w:rsidR="006E1535" w:rsidRDefault="006E1535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5926"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6E1535" w:rsidRDefault="006E1535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6FA8" w14:textId="77777777" w:rsidR="008D1BE8" w:rsidRDefault="008D1BE8">
      <w:r>
        <w:separator/>
      </w:r>
    </w:p>
  </w:footnote>
  <w:footnote w:type="continuationSeparator" w:id="0">
    <w:p w14:paraId="41BB9F22" w14:textId="77777777" w:rsidR="008D1BE8" w:rsidRDefault="008D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1A5"/>
    <w:multiLevelType w:val="hybridMultilevel"/>
    <w:tmpl w:val="2562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65247"/>
    <w:multiLevelType w:val="hybridMultilevel"/>
    <w:tmpl w:val="8B4C67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410E"/>
    <w:multiLevelType w:val="hybridMultilevel"/>
    <w:tmpl w:val="16DC6C9C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55D044B3"/>
    <w:multiLevelType w:val="hybridMultilevel"/>
    <w:tmpl w:val="755A6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8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E3024"/>
    <w:multiLevelType w:val="multilevel"/>
    <w:tmpl w:val="33CEE40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43359"/>
    <w:multiLevelType w:val="hybridMultilevel"/>
    <w:tmpl w:val="18F26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30"/>
  </w:num>
  <w:num w:numId="8">
    <w:abstractNumId w:val="7"/>
  </w:num>
  <w:num w:numId="9">
    <w:abstractNumId w:val="20"/>
  </w:num>
  <w:num w:numId="10">
    <w:abstractNumId w:val="25"/>
  </w:num>
  <w:num w:numId="11">
    <w:abstractNumId w:val="34"/>
  </w:num>
  <w:num w:numId="12">
    <w:abstractNumId w:val="37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5"/>
  </w:num>
  <w:num w:numId="23">
    <w:abstractNumId w:val="38"/>
  </w:num>
  <w:num w:numId="24">
    <w:abstractNumId w:val="18"/>
  </w:num>
  <w:num w:numId="25">
    <w:abstractNumId w:val="29"/>
  </w:num>
  <w:num w:numId="26">
    <w:abstractNumId w:val="39"/>
  </w:num>
  <w:num w:numId="27">
    <w:abstractNumId w:val="16"/>
  </w:num>
  <w:num w:numId="28">
    <w:abstractNumId w:val="14"/>
  </w:num>
  <w:num w:numId="29">
    <w:abstractNumId w:val="23"/>
  </w:num>
  <w:num w:numId="30">
    <w:abstractNumId w:val="8"/>
  </w:num>
  <w:num w:numId="31">
    <w:abstractNumId w:val="35"/>
  </w:num>
  <w:num w:numId="32">
    <w:abstractNumId w:val="21"/>
  </w:num>
  <w:num w:numId="33">
    <w:abstractNumId w:val="19"/>
  </w:num>
  <w:num w:numId="34">
    <w:abstractNumId w:val="26"/>
  </w:num>
  <w:num w:numId="35">
    <w:abstractNumId w:val="1"/>
  </w:num>
  <w:num w:numId="36">
    <w:abstractNumId w:val="11"/>
  </w:num>
  <w:num w:numId="37">
    <w:abstractNumId w:val="28"/>
  </w:num>
  <w:num w:numId="38">
    <w:abstractNumId w:val="4"/>
  </w:num>
  <w:num w:numId="39">
    <w:abstractNumId w:val="2"/>
  </w:num>
  <w:num w:numId="40">
    <w:abstractNumId w:val="33"/>
  </w:num>
  <w:num w:numId="41">
    <w:abstractNumId w:val="36"/>
  </w:num>
  <w:num w:numId="4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5"/>
    <w:rsid w:val="000024E1"/>
    <w:rsid w:val="00004228"/>
    <w:rsid w:val="00005F42"/>
    <w:rsid w:val="00005FB9"/>
    <w:rsid w:val="00015C21"/>
    <w:rsid w:val="00017CBF"/>
    <w:rsid w:val="00023AF8"/>
    <w:rsid w:val="00023CE2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210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1D89"/>
    <w:rsid w:val="00093ED3"/>
    <w:rsid w:val="00094859"/>
    <w:rsid w:val="000967E0"/>
    <w:rsid w:val="00096B44"/>
    <w:rsid w:val="000A0085"/>
    <w:rsid w:val="000A2353"/>
    <w:rsid w:val="000A27DD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D7F07"/>
    <w:rsid w:val="000E14B1"/>
    <w:rsid w:val="000E32E6"/>
    <w:rsid w:val="000E33D2"/>
    <w:rsid w:val="000F5625"/>
    <w:rsid w:val="000F78B4"/>
    <w:rsid w:val="001010FA"/>
    <w:rsid w:val="00104FD4"/>
    <w:rsid w:val="00113D6C"/>
    <w:rsid w:val="00113FD7"/>
    <w:rsid w:val="0011778D"/>
    <w:rsid w:val="00121CC9"/>
    <w:rsid w:val="0012687D"/>
    <w:rsid w:val="00126EE8"/>
    <w:rsid w:val="00133206"/>
    <w:rsid w:val="0013479E"/>
    <w:rsid w:val="001354C0"/>
    <w:rsid w:val="00136A79"/>
    <w:rsid w:val="001409F2"/>
    <w:rsid w:val="00146861"/>
    <w:rsid w:val="0014699C"/>
    <w:rsid w:val="001504DB"/>
    <w:rsid w:val="00151497"/>
    <w:rsid w:val="00151594"/>
    <w:rsid w:val="00152252"/>
    <w:rsid w:val="0015246F"/>
    <w:rsid w:val="001556F5"/>
    <w:rsid w:val="00155B7D"/>
    <w:rsid w:val="00160A6C"/>
    <w:rsid w:val="00171EC4"/>
    <w:rsid w:val="0017489C"/>
    <w:rsid w:val="0018528E"/>
    <w:rsid w:val="001877AC"/>
    <w:rsid w:val="00187EF4"/>
    <w:rsid w:val="00192E8E"/>
    <w:rsid w:val="00193C76"/>
    <w:rsid w:val="00194F82"/>
    <w:rsid w:val="00196971"/>
    <w:rsid w:val="00196BD6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6CF6"/>
    <w:rsid w:val="001D03D6"/>
    <w:rsid w:val="001D2018"/>
    <w:rsid w:val="001D55F4"/>
    <w:rsid w:val="001E60FE"/>
    <w:rsid w:val="001E6A1C"/>
    <w:rsid w:val="001E7683"/>
    <w:rsid w:val="001F2A09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A2C"/>
    <w:rsid w:val="00244C4A"/>
    <w:rsid w:val="002479D6"/>
    <w:rsid w:val="00253E1F"/>
    <w:rsid w:val="0025466D"/>
    <w:rsid w:val="0026216C"/>
    <w:rsid w:val="0026348D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6D1B"/>
    <w:rsid w:val="00297B26"/>
    <w:rsid w:val="002A305F"/>
    <w:rsid w:val="002A46ED"/>
    <w:rsid w:val="002A6675"/>
    <w:rsid w:val="002B0155"/>
    <w:rsid w:val="002B1FB3"/>
    <w:rsid w:val="002B65A3"/>
    <w:rsid w:val="002C5EDB"/>
    <w:rsid w:val="002C6711"/>
    <w:rsid w:val="002C6F45"/>
    <w:rsid w:val="002D740D"/>
    <w:rsid w:val="002E4FB9"/>
    <w:rsid w:val="002E6E06"/>
    <w:rsid w:val="002E7D2A"/>
    <w:rsid w:val="002E7E83"/>
    <w:rsid w:val="002F56DE"/>
    <w:rsid w:val="002F6143"/>
    <w:rsid w:val="003003C0"/>
    <w:rsid w:val="003004F2"/>
    <w:rsid w:val="00302311"/>
    <w:rsid w:val="003058E6"/>
    <w:rsid w:val="00305BC3"/>
    <w:rsid w:val="003144B6"/>
    <w:rsid w:val="0031641E"/>
    <w:rsid w:val="00316E4D"/>
    <w:rsid w:val="00317BCB"/>
    <w:rsid w:val="00320BAC"/>
    <w:rsid w:val="003216BC"/>
    <w:rsid w:val="00330D44"/>
    <w:rsid w:val="003317E9"/>
    <w:rsid w:val="00333B02"/>
    <w:rsid w:val="00333ED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011"/>
    <w:rsid w:val="00371300"/>
    <w:rsid w:val="003746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D0E8D"/>
    <w:rsid w:val="003D362E"/>
    <w:rsid w:val="003D528C"/>
    <w:rsid w:val="003D56B9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36AE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46AB"/>
    <w:rsid w:val="004F59FD"/>
    <w:rsid w:val="00501BEC"/>
    <w:rsid w:val="005030C3"/>
    <w:rsid w:val="00503BE9"/>
    <w:rsid w:val="00506107"/>
    <w:rsid w:val="00506DC3"/>
    <w:rsid w:val="00506EB8"/>
    <w:rsid w:val="005112DF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61938"/>
    <w:rsid w:val="00566348"/>
    <w:rsid w:val="00566C30"/>
    <w:rsid w:val="00571343"/>
    <w:rsid w:val="00571AA3"/>
    <w:rsid w:val="0057230E"/>
    <w:rsid w:val="0057233C"/>
    <w:rsid w:val="00573E53"/>
    <w:rsid w:val="005747E6"/>
    <w:rsid w:val="00574CA4"/>
    <w:rsid w:val="00575257"/>
    <w:rsid w:val="00576B73"/>
    <w:rsid w:val="00577402"/>
    <w:rsid w:val="00577E1E"/>
    <w:rsid w:val="005807C0"/>
    <w:rsid w:val="0058225D"/>
    <w:rsid w:val="00582423"/>
    <w:rsid w:val="005831C8"/>
    <w:rsid w:val="005832B5"/>
    <w:rsid w:val="00584133"/>
    <w:rsid w:val="00585391"/>
    <w:rsid w:val="005867D5"/>
    <w:rsid w:val="005900AD"/>
    <w:rsid w:val="00590E56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90"/>
    <w:rsid w:val="005A7681"/>
    <w:rsid w:val="005B0059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D70B7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0EAD"/>
    <w:rsid w:val="006072AB"/>
    <w:rsid w:val="00607C7D"/>
    <w:rsid w:val="006103FB"/>
    <w:rsid w:val="00610A68"/>
    <w:rsid w:val="00614D91"/>
    <w:rsid w:val="00620DDB"/>
    <w:rsid w:val="006244CD"/>
    <w:rsid w:val="006244FE"/>
    <w:rsid w:val="00625045"/>
    <w:rsid w:val="00626BDA"/>
    <w:rsid w:val="006276FD"/>
    <w:rsid w:val="00627F42"/>
    <w:rsid w:val="00631DA7"/>
    <w:rsid w:val="006333B1"/>
    <w:rsid w:val="00634A3A"/>
    <w:rsid w:val="00634D82"/>
    <w:rsid w:val="00635DDD"/>
    <w:rsid w:val="006363CC"/>
    <w:rsid w:val="006363F1"/>
    <w:rsid w:val="006378E6"/>
    <w:rsid w:val="00640A19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9BA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399E"/>
    <w:rsid w:val="00694D21"/>
    <w:rsid w:val="006956E7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D7D14"/>
    <w:rsid w:val="006E08E5"/>
    <w:rsid w:val="006E108B"/>
    <w:rsid w:val="006E1535"/>
    <w:rsid w:val="006E236D"/>
    <w:rsid w:val="006E5350"/>
    <w:rsid w:val="006E6DAF"/>
    <w:rsid w:val="006F06F0"/>
    <w:rsid w:val="00705391"/>
    <w:rsid w:val="0071473A"/>
    <w:rsid w:val="00714BCC"/>
    <w:rsid w:val="00724140"/>
    <w:rsid w:val="00726B62"/>
    <w:rsid w:val="00730CBA"/>
    <w:rsid w:val="00731213"/>
    <w:rsid w:val="00733F8B"/>
    <w:rsid w:val="0073749D"/>
    <w:rsid w:val="00741180"/>
    <w:rsid w:val="00741B12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90B6B"/>
    <w:rsid w:val="00791F37"/>
    <w:rsid w:val="00793F5D"/>
    <w:rsid w:val="007A5666"/>
    <w:rsid w:val="007A79CD"/>
    <w:rsid w:val="007A7D4E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7F7401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3088"/>
    <w:rsid w:val="00843785"/>
    <w:rsid w:val="00844000"/>
    <w:rsid w:val="008447C1"/>
    <w:rsid w:val="00846623"/>
    <w:rsid w:val="0084716C"/>
    <w:rsid w:val="00847D9C"/>
    <w:rsid w:val="00850BE4"/>
    <w:rsid w:val="008550BD"/>
    <w:rsid w:val="008562F2"/>
    <w:rsid w:val="0086078F"/>
    <w:rsid w:val="008607E4"/>
    <w:rsid w:val="00860D38"/>
    <w:rsid w:val="008622C3"/>
    <w:rsid w:val="008638D7"/>
    <w:rsid w:val="00864436"/>
    <w:rsid w:val="008713A5"/>
    <w:rsid w:val="00875B7A"/>
    <w:rsid w:val="008873E7"/>
    <w:rsid w:val="00895847"/>
    <w:rsid w:val="008967A0"/>
    <w:rsid w:val="008970E2"/>
    <w:rsid w:val="008A3F3F"/>
    <w:rsid w:val="008A4DD7"/>
    <w:rsid w:val="008A66D0"/>
    <w:rsid w:val="008A7020"/>
    <w:rsid w:val="008B04CD"/>
    <w:rsid w:val="008B1291"/>
    <w:rsid w:val="008B79D1"/>
    <w:rsid w:val="008C0262"/>
    <w:rsid w:val="008C0F73"/>
    <w:rsid w:val="008C3B87"/>
    <w:rsid w:val="008C3F24"/>
    <w:rsid w:val="008C427F"/>
    <w:rsid w:val="008C46DE"/>
    <w:rsid w:val="008D13D3"/>
    <w:rsid w:val="008D1BE8"/>
    <w:rsid w:val="008D3AC0"/>
    <w:rsid w:val="008E05D0"/>
    <w:rsid w:val="008E0ECE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72E29"/>
    <w:rsid w:val="00990A54"/>
    <w:rsid w:val="009938DA"/>
    <w:rsid w:val="00995DB1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07E1"/>
    <w:rsid w:val="00A5146B"/>
    <w:rsid w:val="00A56CDD"/>
    <w:rsid w:val="00A56F59"/>
    <w:rsid w:val="00A57A22"/>
    <w:rsid w:val="00A60491"/>
    <w:rsid w:val="00A613D8"/>
    <w:rsid w:val="00A6275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7816"/>
    <w:rsid w:val="00AD183A"/>
    <w:rsid w:val="00AD1DC5"/>
    <w:rsid w:val="00AD4819"/>
    <w:rsid w:val="00AD5926"/>
    <w:rsid w:val="00AD6566"/>
    <w:rsid w:val="00AD729E"/>
    <w:rsid w:val="00AE0BB6"/>
    <w:rsid w:val="00AE5F6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16A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C4E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18AF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3C75"/>
    <w:rsid w:val="00C5610A"/>
    <w:rsid w:val="00C57B00"/>
    <w:rsid w:val="00C614F6"/>
    <w:rsid w:val="00C63079"/>
    <w:rsid w:val="00C64475"/>
    <w:rsid w:val="00C66637"/>
    <w:rsid w:val="00C66BB0"/>
    <w:rsid w:val="00C67673"/>
    <w:rsid w:val="00C731BD"/>
    <w:rsid w:val="00C77B46"/>
    <w:rsid w:val="00C86150"/>
    <w:rsid w:val="00C9002C"/>
    <w:rsid w:val="00C923AB"/>
    <w:rsid w:val="00C948DC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15AB"/>
    <w:rsid w:val="00D0336C"/>
    <w:rsid w:val="00D03450"/>
    <w:rsid w:val="00D0727C"/>
    <w:rsid w:val="00D14162"/>
    <w:rsid w:val="00D21491"/>
    <w:rsid w:val="00D21651"/>
    <w:rsid w:val="00D22081"/>
    <w:rsid w:val="00D22639"/>
    <w:rsid w:val="00D23FE1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368E"/>
    <w:rsid w:val="00DF68FC"/>
    <w:rsid w:val="00DF70A1"/>
    <w:rsid w:val="00DF755F"/>
    <w:rsid w:val="00DF75E7"/>
    <w:rsid w:val="00E10B48"/>
    <w:rsid w:val="00E11268"/>
    <w:rsid w:val="00E11CD4"/>
    <w:rsid w:val="00E130F7"/>
    <w:rsid w:val="00E221CE"/>
    <w:rsid w:val="00E22CB2"/>
    <w:rsid w:val="00E25058"/>
    <w:rsid w:val="00E26BF3"/>
    <w:rsid w:val="00E31AA9"/>
    <w:rsid w:val="00E32609"/>
    <w:rsid w:val="00E329C0"/>
    <w:rsid w:val="00E34417"/>
    <w:rsid w:val="00E36191"/>
    <w:rsid w:val="00E419E7"/>
    <w:rsid w:val="00E43462"/>
    <w:rsid w:val="00E440E3"/>
    <w:rsid w:val="00E46A4E"/>
    <w:rsid w:val="00E517BE"/>
    <w:rsid w:val="00E52B67"/>
    <w:rsid w:val="00E56A11"/>
    <w:rsid w:val="00E60BF1"/>
    <w:rsid w:val="00E62078"/>
    <w:rsid w:val="00E636EC"/>
    <w:rsid w:val="00E64E95"/>
    <w:rsid w:val="00E65C7D"/>
    <w:rsid w:val="00E66639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22F5"/>
    <w:rsid w:val="00E95B99"/>
    <w:rsid w:val="00E96326"/>
    <w:rsid w:val="00E96605"/>
    <w:rsid w:val="00EA0278"/>
    <w:rsid w:val="00EA3342"/>
    <w:rsid w:val="00EA505C"/>
    <w:rsid w:val="00EA5898"/>
    <w:rsid w:val="00EA5EA4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ACB"/>
    <w:rsid w:val="00EE1DDD"/>
    <w:rsid w:val="00EE295C"/>
    <w:rsid w:val="00EE746A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291E"/>
    <w:rsid w:val="00F2451B"/>
    <w:rsid w:val="00F247BF"/>
    <w:rsid w:val="00F249F7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2E19"/>
    <w:rsid w:val="00FE61A1"/>
    <w:rsid w:val="00FE6AF9"/>
    <w:rsid w:val="00FF2ACC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customStyle="1" w:styleId="UnresolvedMention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a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a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annotation subject"/>
    <w:basedOn w:val="ab"/>
    <w:next w:val="ab"/>
    <w:link w:val="Char9"/>
    <w:rsid w:val="00050BE4"/>
    <w:rPr>
      <w:b/>
      <w:bCs/>
    </w:rPr>
  </w:style>
  <w:style w:type="character" w:customStyle="1" w:styleId="Char9">
    <w:name w:val="Θέμα σχολίου Char"/>
    <w:link w:val="afb"/>
    <w:rsid w:val="00050BE4"/>
    <w:rPr>
      <w:b/>
      <w:bCs/>
    </w:rPr>
  </w:style>
  <w:style w:type="character" w:customStyle="1" w:styleId="afc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d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  <w:style w:type="paragraph" w:customStyle="1" w:styleId="30">
    <w:name w:val="Βασικό3"/>
    <w:basedOn w:val="a"/>
    <w:rsid w:val="00316E4D"/>
    <w:pPr>
      <w:overflowPunct w:val="0"/>
      <w:autoSpaceDE w:val="0"/>
      <w:autoSpaceDN w:val="0"/>
      <w:adjustRightInd w:val="0"/>
      <w:ind w:left="142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A53E-12D1-4302-8B64-5D28D08D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578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Γραμματεία ΤΕΦΑΑ (secr@phyed.duth.gr)</cp:lastModifiedBy>
  <cp:revision>31</cp:revision>
  <cp:lastPrinted>2023-04-11T09:28:00Z</cp:lastPrinted>
  <dcterms:created xsi:type="dcterms:W3CDTF">2023-04-11T09:28:00Z</dcterms:created>
  <dcterms:modified xsi:type="dcterms:W3CDTF">2023-07-13T04:47:00Z</dcterms:modified>
</cp:coreProperties>
</file>