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ED8F" w14:textId="234480D1" w:rsidR="00832A6F" w:rsidRDefault="009F476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8EA574" wp14:editId="74E228CF">
                <wp:simplePos x="0" y="0"/>
                <wp:positionH relativeFrom="column">
                  <wp:posOffset>-247650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A1C0" id="Rectangle 3" o:spid="_x0000_s1026" style="position:absolute;margin-left:-19.5pt;margin-top:-51.1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il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" filled="f"/>
            </w:pict>
          </mc:Fallback>
        </mc:AlternateContent>
      </w:r>
    </w:p>
    <w:p w14:paraId="6DA84A88" w14:textId="77777777" w:rsidR="00915496" w:rsidRPr="00E240D5" w:rsidRDefault="00915496" w:rsidP="00915496">
      <w:pPr>
        <w:keepNext/>
        <w:keepLines/>
        <w:jc w:val="center"/>
        <w:rPr>
          <w:rFonts w:ascii="Calibri" w:hAnsi="Calibri" w:cs="Calibri"/>
          <w:b/>
          <w:sz w:val="28"/>
          <w:szCs w:val="28"/>
        </w:rPr>
      </w:pPr>
      <w:bookmarkStart w:id="0" w:name="bookmark0"/>
      <w:r w:rsidRPr="00E240D5">
        <w:rPr>
          <w:rStyle w:val="Heading10"/>
          <w:rFonts w:ascii="Calibri" w:hAnsi="Calibri" w:cs="Calibri"/>
          <w:b/>
          <w:sz w:val="28"/>
          <w:szCs w:val="28"/>
        </w:rPr>
        <w:t xml:space="preserve">Αίτηση συμμετοχής στην εξεταστική περίοδο </w:t>
      </w:r>
      <w:r w:rsidR="0078671B">
        <w:rPr>
          <w:rStyle w:val="Heading10"/>
          <w:rFonts w:ascii="Calibri" w:hAnsi="Calibri" w:cs="Calibri"/>
          <w:b/>
          <w:sz w:val="28"/>
          <w:szCs w:val="28"/>
          <w:lang w:val="en-US"/>
        </w:rPr>
        <w:t>I</w:t>
      </w:r>
      <w:r w:rsidR="0078671B">
        <w:rPr>
          <w:rStyle w:val="Heading10"/>
          <w:rFonts w:ascii="Calibri" w:hAnsi="Calibri" w:cs="Calibri"/>
          <w:b/>
          <w:sz w:val="28"/>
          <w:szCs w:val="28"/>
        </w:rPr>
        <w:t>ΟΥΝΙΟΥ</w:t>
      </w:r>
      <w:r w:rsidR="009046A0" w:rsidRPr="00E240D5">
        <w:rPr>
          <w:rStyle w:val="Heading113pt"/>
          <w:rFonts w:ascii="Calibri" w:hAnsi="Calibri" w:cs="Calibri"/>
          <w:b/>
          <w:sz w:val="28"/>
          <w:szCs w:val="28"/>
        </w:rPr>
        <w:t xml:space="preserve"> 2021</w:t>
      </w:r>
      <w:bookmarkEnd w:id="0"/>
    </w:p>
    <w:p w14:paraId="6C403D76" w14:textId="77777777" w:rsidR="00915496" w:rsidRDefault="00915496" w:rsidP="00915496"/>
    <w:p w14:paraId="7782D405" w14:textId="77777777" w:rsidR="00915496" w:rsidRDefault="00915496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8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908AA2F" w14:textId="77777777" w:rsidTr="00A6694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959" w:type="dxa"/>
          </w:tcPr>
          <w:p w14:paraId="710CC34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09" w:type="dxa"/>
            <w:gridSpan w:val="14"/>
          </w:tcPr>
          <w:p w14:paraId="11AC06DC" w14:textId="77777777" w:rsidR="00EF55B3" w:rsidRPr="00A6694D" w:rsidRDefault="00EF55B3" w:rsidP="00EF55B3">
            <w:pPr>
              <w:rPr>
                <w:rFonts w:ascii="Calibri" w:hAnsi="Calibri" w:cs="Arial"/>
                <w:sz w:val="14"/>
                <w:szCs w:val="22"/>
              </w:rPr>
            </w:pPr>
          </w:p>
          <w:p w14:paraId="0F8FE2D8" w14:textId="77777777" w:rsidR="007A3940" w:rsidRPr="007E7857" w:rsidRDefault="007A3940" w:rsidP="007A3940">
            <w:pPr>
              <w:pStyle w:val="a5"/>
              <w:spacing w:after="0" w:line="276" w:lineRule="auto"/>
              <w:jc w:val="both"/>
              <w:rPr>
                <w:rFonts w:ascii="Calibri" w:hAnsi="Calibri" w:cs="Arial"/>
                <w:b/>
                <w:sz w:val="24"/>
                <w:szCs w:val="22"/>
                <w:lang w:val="el-GR" w:eastAsia="el-GR"/>
              </w:rPr>
            </w:pPr>
            <w:r w:rsidRPr="007E7857">
              <w:rPr>
                <w:rFonts w:ascii="Calibri" w:hAnsi="Calibri" w:cs="Arial"/>
                <w:b/>
                <w:sz w:val="24"/>
                <w:szCs w:val="22"/>
                <w:lang w:val="el-GR" w:eastAsia="el-GR"/>
              </w:rPr>
              <w:t xml:space="preserve">Το Τ.Ε.Φ.Α.Α. του Δημοκριτείου Πανεπιστημίου Θράκης </w:t>
            </w:r>
          </w:p>
          <w:p w14:paraId="1DFE1F6F" w14:textId="77777777" w:rsidR="00A6694D" w:rsidRPr="00A6694D" w:rsidRDefault="00A6694D" w:rsidP="00EF55B3">
            <w:pPr>
              <w:rPr>
                <w:rFonts w:ascii="Calibri" w:hAnsi="Calibri" w:cs="Calibri"/>
                <w:i/>
                <w:color w:val="FF0000"/>
                <w:sz w:val="6"/>
                <w:szCs w:val="22"/>
              </w:rPr>
            </w:pPr>
          </w:p>
        </w:tc>
      </w:tr>
      <w:tr w:rsidR="00832A6F" w14:paraId="7F8A9915" w14:textId="77777777" w:rsidTr="00A6694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959" w:type="dxa"/>
          </w:tcPr>
          <w:p w14:paraId="1C75A425" w14:textId="77777777" w:rsidR="00832A6F" w:rsidRDefault="000A7B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832A6F"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4158" w:type="dxa"/>
            <w:gridSpan w:val="5"/>
          </w:tcPr>
          <w:p w14:paraId="6826D576" w14:textId="77777777" w:rsidR="00832A6F" w:rsidRPr="00C30A19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4D80EA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FB6B6AB" w14:textId="77777777" w:rsidR="00832A6F" w:rsidRPr="00C30A19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13D7F6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FA8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080AF74" w14:textId="77777777" w:rsidR="00832A6F" w:rsidRPr="00C30A19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0313F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F1178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C36DFB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F0A08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C5571CB" w14:textId="77777777" w:rsidR="00832A6F" w:rsidRDefault="0091549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ΑΕΜ</w:t>
            </w:r>
          </w:p>
        </w:tc>
        <w:tc>
          <w:tcPr>
            <w:tcW w:w="3029" w:type="dxa"/>
            <w:gridSpan w:val="3"/>
          </w:tcPr>
          <w:p w14:paraId="14FB3AE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50FBF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8206D3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6266E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EF33C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466FB70" w14:textId="77777777" w:rsidR="00832A6F" w:rsidRPr="00C30A19" w:rsidRDefault="00832A6F" w:rsidP="004626F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DC8C81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AB0CA02" w14:textId="77777777" w:rsidR="00832A6F" w:rsidRDefault="00832A6F" w:rsidP="004626F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B429CA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58051B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6CAAE9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897E48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A21EA8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B738A9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9806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53FAD82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6F011B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2E584BC" w14:textId="77777777" w:rsidR="00832A6F" w:rsidRPr="00C30A19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522FFD49" w14:textId="77777777" w:rsidR="00832A6F" w:rsidRPr="00A6694D" w:rsidRDefault="00832A6F">
      <w:pPr>
        <w:rPr>
          <w:rFonts w:ascii="Arial" w:hAnsi="Arial" w:cs="Arial"/>
          <w:b/>
          <w:bCs/>
          <w:sz w:val="12"/>
        </w:rPr>
      </w:pPr>
    </w:p>
    <w:p w14:paraId="1614C019" w14:textId="77777777" w:rsidR="00832A6F" w:rsidRPr="008D774F" w:rsidRDefault="00832A6F">
      <w:pPr>
        <w:rPr>
          <w:sz w:val="2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0"/>
      </w:tblGrid>
      <w:tr w:rsidR="00832A6F" w:rsidRPr="008D774F" w14:paraId="764FC05E" w14:textId="77777777" w:rsidTr="008D774F">
        <w:tblPrEx>
          <w:tblCellMar>
            <w:top w:w="0" w:type="dxa"/>
            <w:bottom w:w="0" w:type="dxa"/>
          </w:tblCellMar>
        </w:tblPrEx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</w:tcPr>
          <w:p w14:paraId="351A4C1C" w14:textId="77777777" w:rsidR="00915496" w:rsidRPr="005B2043" w:rsidRDefault="00915496" w:rsidP="00915496">
            <w:pPr>
              <w:pStyle w:val="60"/>
              <w:shd w:val="clear" w:color="auto" w:fill="auto"/>
              <w:spacing w:line="240" w:lineRule="auto"/>
              <w:ind w:left="142" w:firstLine="0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Δηλώνω ότι για να συμμετέχω στις εξ αποστάσεως εξετάσεις έλαβα γνώση:</w:t>
            </w:r>
          </w:p>
          <w:p w14:paraId="4CE69D85" w14:textId="77777777" w:rsidR="008D774F" w:rsidRPr="005B2043" w:rsidRDefault="008D774F" w:rsidP="008D774F">
            <w:pPr>
              <w:pStyle w:val="60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1.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ab/>
              <w:t xml:space="preserve"> του </w:t>
            </w:r>
            <w:r w:rsidRPr="005B2043"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  <w:t>Κώδικα Δεοντολογίας και Καλών Πρακτικών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 xml:space="preserve"> του Δημοκριτείου Πανεπιστημίου Θράκης,</w:t>
            </w:r>
          </w:p>
          <w:p w14:paraId="4635DEDE" w14:textId="77777777" w:rsidR="008D774F" w:rsidRPr="005B2043" w:rsidRDefault="008D774F" w:rsidP="008D774F">
            <w:pPr>
              <w:pStyle w:val="60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2.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ab/>
              <w:t xml:space="preserve"> του Κανονισμού του ΠΜΣ,</w:t>
            </w:r>
          </w:p>
          <w:p w14:paraId="1BB3C58A" w14:textId="77777777" w:rsidR="008D774F" w:rsidRPr="005B2043" w:rsidRDefault="008D774F" w:rsidP="008D774F">
            <w:pPr>
              <w:pStyle w:val="60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3.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ab/>
              <w:t xml:space="preserve"> της </w:t>
            </w:r>
            <w:r w:rsidRPr="005B2043"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  <w:t xml:space="preserve">Πολιτικής του ΔΠΘ για την προστασία των προσωπικών δεδομένων και της πολιτικής τήρησης, συλλογής </w:t>
            </w:r>
          </w:p>
          <w:p w14:paraId="5AADFF45" w14:textId="77777777" w:rsidR="008D774F" w:rsidRPr="005B2043" w:rsidRDefault="008D774F" w:rsidP="008D774F">
            <w:pPr>
              <w:pStyle w:val="60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  <w:t>και επεξεργασίας των προσωπικών δεδομένων κατά τη διενέργεια της αξιολόγησης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,</w:t>
            </w:r>
          </w:p>
          <w:p w14:paraId="6026E67C" w14:textId="77777777" w:rsidR="008D774F" w:rsidRPr="005B2043" w:rsidRDefault="008D774F" w:rsidP="008D774F">
            <w:pPr>
              <w:pStyle w:val="60"/>
              <w:shd w:val="clear" w:color="auto" w:fill="auto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>4.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ab/>
              <w:t xml:space="preserve"> της </w:t>
            </w:r>
            <w:r w:rsidRPr="005B2043"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  <w:t>απόφασης Συγκλήτου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 xml:space="preserve"> και της </w:t>
            </w:r>
            <w:r w:rsidRPr="005B2043">
              <w:rPr>
                <w:rStyle w:val="10"/>
                <w:rFonts w:ascii="Calibri" w:hAnsi="Calibri" w:cs="Calibri"/>
                <w:color w:val="0070C0"/>
                <w:sz w:val="18"/>
                <w:szCs w:val="22"/>
              </w:rPr>
              <w:t>εισήγηση του Πρυτανικού Συμβουλίου</w:t>
            </w: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 xml:space="preserve"> του ΔΠΘ που ορίζουν το Πλαίσιο των</w:t>
            </w:r>
          </w:p>
          <w:p w14:paraId="4F651CE1" w14:textId="77777777" w:rsidR="008D774F" w:rsidRDefault="008D774F" w:rsidP="008D774F">
            <w:pPr>
              <w:pStyle w:val="60"/>
              <w:shd w:val="clear" w:color="auto" w:fill="auto"/>
              <w:tabs>
                <w:tab w:val="left" w:pos="284"/>
                <w:tab w:val="left" w:pos="426"/>
              </w:tabs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18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18"/>
                <w:szCs w:val="22"/>
              </w:rPr>
              <w:t xml:space="preserve"> εξετάσεων κατά την τρέχουσα εξεταστική περίοδο,</w:t>
            </w:r>
          </w:p>
          <w:p w14:paraId="7511CAE9" w14:textId="77777777" w:rsidR="00865F07" w:rsidRPr="008D774F" w:rsidRDefault="00865F07" w:rsidP="00865F07">
            <w:pPr>
              <w:pStyle w:val="60"/>
              <w:shd w:val="clear" w:color="auto" w:fill="auto"/>
              <w:spacing w:line="240" w:lineRule="auto"/>
              <w:ind w:left="709" w:right="260" w:firstLine="0"/>
              <w:jc w:val="both"/>
              <w:rPr>
                <w:rStyle w:val="10"/>
                <w:color w:val="auto"/>
                <w:sz w:val="4"/>
                <w:lang w:bidi="ar-SA"/>
              </w:rPr>
            </w:pPr>
          </w:p>
          <w:p w14:paraId="46A2516B" w14:textId="77777777" w:rsidR="00865F07" w:rsidRPr="007E7857" w:rsidRDefault="00673767" w:rsidP="00865F07">
            <w:pPr>
              <w:pStyle w:val="60"/>
              <w:shd w:val="clear" w:color="auto" w:fill="auto"/>
              <w:spacing w:line="240" w:lineRule="auto"/>
              <w:ind w:left="709" w:right="260" w:firstLine="0"/>
              <w:jc w:val="both"/>
              <w:rPr>
                <w:rFonts w:cs="Sylfaen"/>
                <w:sz w:val="18"/>
                <w:lang w:val="el-GR" w:eastAsia="el-GR"/>
              </w:rPr>
            </w:pPr>
            <w:hyperlink r:id="rId8" w:history="1">
              <w:r w:rsidRPr="007E7857">
                <w:rPr>
                  <w:rStyle w:val="-"/>
                  <w:rFonts w:cs="Sylfaen"/>
                  <w:sz w:val="18"/>
                  <w:lang w:val="el-GR" w:eastAsia="el-GR"/>
                </w:rPr>
                <w:t>http://83.212.146.66/undergraduate/index.php/el/announ/2315-n1013</w:t>
              </w:r>
            </w:hyperlink>
          </w:p>
          <w:p w14:paraId="5C1A4A9D" w14:textId="77777777" w:rsidR="00673767" w:rsidRPr="008D774F" w:rsidRDefault="00673767" w:rsidP="00865F07">
            <w:pPr>
              <w:pStyle w:val="60"/>
              <w:shd w:val="clear" w:color="auto" w:fill="auto"/>
              <w:spacing w:line="240" w:lineRule="auto"/>
              <w:ind w:left="709" w:right="260" w:firstLine="0"/>
              <w:jc w:val="both"/>
              <w:rPr>
                <w:rStyle w:val="10"/>
                <w:color w:val="auto"/>
                <w:sz w:val="2"/>
                <w:lang w:bidi="ar-SA"/>
              </w:rPr>
            </w:pPr>
          </w:p>
          <w:p w14:paraId="77AD5395" w14:textId="77777777" w:rsidR="00D27ACF" w:rsidRPr="007E7857" w:rsidRDefault="00D27ACF" w:rsidP="00D27ACF">
            <w:pPr>
              <w:pStyle w:val="60"/>
              <w:shd w:val="clear" w:color="auto" w:fill="auto"/>
              <w:spacing w:line="240" w:lineRule="auto"/>
              <w:ind w:left="142" w:right="260" w:firstLine="0"/>
              <w:jc w:val="both"/>
              <w:rPr>
                <w:rFonts w:cs="Sylfaen"/>
                <w:sz w:val="2"/>
                <w:lang w:val="el-GR" w:eastAsia="el-GR"/>
              </w:rPr>
            </w:pPr>
          </w:p>
          <w:p w14:paraId="4F6C6035" w14:textId="77777777" w:rsidR="00915496" w:rsidRPr="005B2043" w:rsidRDefault="00915496" w:rsidP="00D27ACF">
            <w:pPr>
              <w:pStyle w:val="60"/>
              <w:shd w:val="clear" w:color="auto" w:fill="auto"/>
              <w:spacing w:line="240" w:lineRule="auto"/>
              <w:ind w:left="142" w:firstLine="0"/>
              <w:jc w:val="both"/>
              <w:rPr>
                <w:rStyle w:val="10"/>
                <w:rFonts w:ascii="Calibri" w:hAnsi="Calibri" w:cs="Calibri"/>
                <w:sz w:val="20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20"/>
                <w:szCs w:val="22"/>
              </w:rPr>
              <w:t>Επιπλέον αποδέχομαι ρητά:</w:t>
            </w:r>
          </w:p>
          <w:p w14:paraId="0BB3AC72" w14:textId="77777777" w:rsidR="00D27ACF" w:rsidRPr="007E7857" w:rsidRDefault="00D27ACF" w:rsidP="00D27ACF">
            <w:pPr>
              <w:pStyle w:val="60"/>
              <w:shd w:val="clear" w:color="auto" w:fill="auto"/>
              <w:spacing w:line="240" w:lineRule="auto"/>
              <w:ind w:left="142" w:firstLine="0"/>
              <w:jc w:val="both"/>
              <w:rPr>
                <w:rFonts w:ascii="Calibri" w:hAnsi="Calibri" w:cs="Calibri"/>
                <w:sz w:val="2"/>
                <w:szCs w:val="22"/>
                <w:lang w:val="el-GR" w:eastAsia="el-GR"/>
              </w:rPr>
            </w:pPr>
          </w:p>
          <w:p w14:paraId="06EB4711" w14:textId="77777777" w:rsidR="008D774F" w:rsidRPr="005B2043" w:rsidRDefault="00915496" w:rsidP="00881F67">
            <w:pPr>
              <w:pStyle w:val="60"/>
              <w:numPr>
                <w:ilvl w:val="0"/>
                <w:numId w:val="12"/>
              </w:numPr>
              <w:shd w:val="clear" w:color="auto" w:fill="auto"/>
              <w:tabs>
                <w:tab w:val="left" w:pos="0"/>
                <w:tab w:val="left" w:pos="426"/>
              </w:tabs>
              <w:spacing w:line="240" w:lineRule="auto"/>
              <w:ind w:right="260" w:firstLine="142"/>
              <w:jc w:val="both"/>
              <w:rPr>
                <w:rStyle w:val="10"/>
                <w:rFonts w:ascii="Calibri" w:hAnsi="Calibri" w:cs="Calibri"/>
                <w:color w:val="auto"/>
                <w:sz w:val="20"/>
                <w:szCs w:val="22"/>
                <w:lang w:bidi="ar-SA"/>
              </w:rPr>
            </w:pPr>
            <w:r w:rsidRPr="005B2043">
              <w:rPr>
                <w:rStyle w:val="10"/>
                <w:rFonts w:ascii="Calibri" w:hAnsi="Calibri" w:cs="Calibri"/>
                <w:sz w:val="20"/>
                <w:szCs w:val="22"/>
              </w:rPr>
              <w:t xml:space="preserve">ότι οι εργασίες / γραπτά που παραδίδω στο πλαίσιο της εξ αποστάσεως εξέτασής μου ή παραθέτω κατά </w:t>
            </w:r>
          </w:p>
          <w:p w14:paraId="0B120CC1" w14:textId="77777777" w:rsidR="008D774F" w:rsidRPr="005B2043" w:rsidRDefault="00915496" w:rsidP="00881F67">
            <w:pPr>
              <w:pStyle w:val="60"/>
              <w:shd w:val="clear" w:color="auto" w:fill="auto"/>
              <w:tabs>
                <w:tab w:val="left" w:pos="426"/>
              </w:tabs>
              <w:spacing w:line="240" w:lineRule="auto"/>
              <w:ind w:left="284" w:right="260" w:firstLine="142"/>
              <w:jc w:val="both"/>
              <w:rPr>
                <w:rStyle w:val="10"/>
                <w:rFonts w:ascii="Calibri" w:hAnsi="Calibri" w:cs="Calibri"/>
                <w:sz w:val="20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20"/>
                <w:szCs w:val="22"/>
              </w:rPr>
              <w:t xml:space="preserve">την προφορική εξέταση είναι προϊόν του δικού μου αποκλειστικά πνευματικού μόχθου και θα αναφέρω με </w:t>
            </w:r>
          </w:p>
          <w:p w14:paraId="4E7FF6B8" w14:textId="77777777" w:rsidR="008D774F" w:rsidRPr="005B2043" w:rsidRDefault="00915496" w:rsidP="00881F67">
            <w:pPr>
              <w:pStyle w:val="60"/>
              <w:shd w:val="clear" w:color="auto" w:fill="auto"/>
              <w:tabs>
                <w:tab w:val="left" w:pos="426"/>
              </w:tabs>
              <w:spacing w:line="240" w:lineRule="auto"/>
              <w:ind w:left="284" w:right="260" w:firstLine="142"/>
              <w:jc w:val="both"/>
              <w:rPr>
                <w:rStyle w:val="10"/>
                <w:rFonts w:ascii="Calibri" w:hAnsi="Calibri" w:cs="Calibri"/>
                <w:sz w:val="20"/>
                <w:szCs w:val="22"/>
              </w:rPr>
            </w:pPr>
            <w:r w:rsidRPr="005B2043">
              <w:rPr>
                <w:rStyle w:val="10"/>
                <w:rFonts w:ascii="Calibri" w:hAnsi="Calibri" w:cs="Calibri"/>
                <w:sz w:val="20"/>
                <w:szCs w:val="22"/>
              </w:rPr>
              <w:t xml:space="preserve">σαφήνεια οποιαδήποτε βοήθεια έλαβα από άλλο πρόσωπο, οργανισμό, σύστημα / ή και τις πηγές που </w:t>
            </w:r>
          </w:p>
          <w:p w14:paraId="1E28C9F0" w14:textId="77777777" w:rsidR="00915496" w:rsidRPr="007E7857" w:rsidRDefault="00915496" w:rsidP="00881F67">
            <w:pPr>
              <w:pStyle w:val="60"/>
              <w:shd w:val="clear" w:color="auto" w:fill="auto"/>
              <w:tabs>
                <w:tab w:val="left" w:pos="426"/>
              </w:tabs>
              <w:spacing w:line="240" w:lineRule="auto"/>
              <w:ind w:left="284" w:right="260" w:firstLine="142"/>
              <w:jc w:val="both"/>
              <w:rPr>
                <w:rFonts w:ascii="Calibri" w:hAnsi="Calibri" w:cs="Calibri"/>
                <w:color w:val="000000"/>
                <w:sz w:val="20"/>
                <w:szCs w:val="22"/>
                <w:lang w:val="el-GR" w:eastAsia="el-GR" w:bidi="el-GR"/>
              </w:rPr>
            </w:pPr>
            <w:r w:rsidRPr="005B2043">
              <w:rPr>
                <w:rStyle w:val="10"/>
                <w:rFonts w:ascii="Calibri" w:hAnsi="Calibri" w:cs="Calibri"/>
                <w:sz w:val="20"/>
                <w:szCs w:val="22"/>
              </w:rPr>
              <w:t>χρησιμοποίησα στη συγγραφή της εργασίας ή του γραπτού το οποίο θα καταθέσω</w:t>
            </w:r>
          </w:p>
          <w:p w14:paraId="1DD7AE8B" w14:textId="77777777" w:rsidR="00832A6F" w:rsidRPr="008D774F" w:rsidRDefault="00832A6F">
            <w:pPr>
              <w:ind w:right="124"/>
              <w:rPr>
                <w:rFonts w:ascii="Calibri" w:hAnsi="Calibri" w:cs="Arial"/>
                <w:sz w:val="20"/>
                <w:szCs w:val="22"/>
              </w:rPr>
            </w:pPr>
          </w:p>
        </w:tc>
      </w:tr>
    </w:tbl>
    <w:p w14:paraId="6C93C6FD" w14:textId="77777777" w:rsidR="008D774F" w:rsidRPr="005B2043" w:rsidRDefault="008D774F">
      <w:pPr>
        <w:rPr>
          <w:rStyle w:val="Bodytext2"/>
          <w:rFonts w:ascii="Calibri" w:hAnsi="Calibri" w:cs="Calibri"/>
          <w:b w:val="0"/>
          <w:bCs w:val="0"/>
          <w:sz w:val="20"/>
          <w:szCs w:val="22"/>
        </w:rPr>
      </w:pPr>
      <w:r w:rsidRPr="005B2043">
        <w:rPr>
          <w:rStyle w:val="Bodytext2"/>
          <w:rFonts w:ascii="Calibri" w:hAnsi="Calibri" w:cs="Calibri"/>
          <w:b w:val="0"/>
          <w:bCs w:val="0"/>
          <w:sz w:val="20"/>
          <w:szCs w:val="22"/>
        </w:rPr>
        <w:t>[     ]</w:t>
      </w:r>
      <w:r w:rsidR="00D06342" w:rsidRPr="005B2043">
        <w:rPr>
          <w:rStyle w:val="Bodytext2"/>
          <w:rFonts w:ascii="Calibri" w:hAnsi="Calibri" w:cs="Calibri"/>
          <w:b w:val="0"/>
          <w:bCs w:val="0"/>
          <w:sz w:val="20"/>
          <w:szCs w:val="22"/>
        </w:rPr>
        <w:t xml:space="preserve"> </w:t>
      </w:r>
      <w:r w:rsidRPr="005B2043">
        <w:rPr>
          <w:rStyle w:val="Bodytext2"/>
          <w:rFonts w:ascii="Calibri" w:hAnsi="Calibri" w:cs="Calibri"/>
          <w:b w:val="0"/>
          <w:bCs w:val="0"/>
          <w:sz w:val="20"/>
          <w:szCs w:val="22"/>
        </w:rPr>
        <w:t>Δεν επιθυμώ να συμμετάσχω στις εξ' αποστάσεως εξετάσεις σε κανένα από τα διαθέσιμα μαθήματα</w:t>
      </w:r>
    </w:p>
    <w:p w14:paraId="7C45C707" w14:textId="77777777" w:rsidR="00832A6F" w:rsidRPr="005B2043" w:rsidRDefault="0078671B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0"/>
          <w:szCs w:val="22"/>
        </w:rPr>
      </w:pPr>
      <w:r>
        <w:rPr>
          <w:rStyle w:val="Bodytext2"/>
          <w:rFonts w:ascii="Calibri" w:hAnsi="Calibri" w:cs="Calibri"/>
          <w:b w:val="0"/>
          <w:bCs w:val="0"/>
          <w:sz w:val="20"/>
          <w:szCs w:val="22"/>
        </w:rPr>
        <w:t xml:space="preserve">[ </w:t>
      </w:r>
      <w:r w:rsidR="008D774F" w:rsidRPr="005B2043">
        <w:rPr>
          <w:rStyle w:val="Bodytext2"/>
          <w:rFonts w:ascii="Calibri" w:hAnsi="Calibri" w:cs="Calibri"/>
          <w:b w:val="0"/>
          <w:bCs w:val="0"/>
          <w:sz w:val="20"/>
          <w:szCs w:val="22"/>
        </w:rPr>
        <w:t xml:space="preserve"> </w:t>
      </w:r>
      <w:r>
        <w:rPr>
          <w:rStyle w:val="Bodytext2"/>
          <w:rFonts w:ascii="Calibri" w:hAnsi="Calibri" w:cs="Calibri"/>
          <w:b w:val="0"/>
          <w:bCs w:val="0"/>
          <w:sz w:val="20"/>
          <w:szCs w:val="22"/>
        </w:rPr>
        <w:t>Χ</w:t>
      </w:r>
      <w:r w:rsidR="008D774F" w:rsidRPr="005B2043">
        <w:rPr>
          <w:rStyle w:val="Bodytext2"/>
          <w:rFonts w:ascii="Calibri" w:hAnsi="Calibri" w:cs="Calibri"/>
          <w:b w:val="0"/>
          <w:bCs w:val="0"/>
          <w:sz w:val="20"/>
          <w:szCs w:val="22"/>
        </w:rPr>
        <w:t xml:space="preserve"> ] Επιθυμώ την συμμετοχή μου στις εξ' αποστάσεως εξετάσεις, αποδεχόμενος/η τα παραπάνω και συγκεκριμένα στα εξής μαθήματα :</w:t>
      </w:r>
    </w:p>
    <w:p w14:paraId="1BF13FC5" w14:textId="77777777" w:rsidR="008D774F" w:rsidRPr="0078671B" w:rsidRDefault="008D774F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  <w:r w:rsidRPr="0078671B">
        <w:rPr>
          <w:rStyle w:val="Bodytext2"/>
          <w:rFonts w:ascii="Calibri" w:hAnsi="Calibri" w:cs="Calibri"/>
          <w:b w:val="0"/>
          <w:bCs w:val="0"/>
          <w:sz w:val="22"/>
          <w:szCs w:val="22"/>
        </w:rPr>
        <w:t>1</w:t>
      </w:r>
      <w:r w:rsidR="0078671B">
        <w:rPr>
          <w:rStyle w:val="Bodytext2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11283585" w14:textId="77777777" w:rsidR="008D774F" w:rsidRPr="0078671B" w:rsidRDefault="008D774F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  <w:r w:rsidRPr="0078671B">
        <w:rPr>
          <w:rStyle w:val="Bodytext2"/>
          <w:rFonts w:ascii="Calibri" w:hAnsi="Calibri" w:cs="Calibri"/>
          <w:b w:val="0"/>
          <w:bCs w:val="0"/>
          <w:sz w:val="22"/>
          <w:szCs w:val="22"/>
        </w:rPr>
        <w:t>2</w:t>
      </w:r>
      <w:r w:rsidR="0078671B">
        <w:rPr>
          <w:rStyle w:val="Bodytext2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4E99F7B2" w14:textId="77777777" w:rsidR="008D774F" w:rsidRPr="00823724" w:rsidRDefault="008D774F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  <w:lang w:val="en-US"/>
        </w:rPr>
      </w:pPr>
      <w:r w:rsidRPr="0078671B">
        <w:rPr>
          <w:rStyle w:val="Bodytext2"/>
          <w:rFonts w:ascii="Calibri" w:hAnsi="Calibri" w:cs="Calibri"/>
          <w:b w:val="0"/>
          <w:bCs w:val="0"/>
          <w:sz w:val="22"/>
          <w:szCs w:val="22"/>
        </w:rPr>
        <w:t>3</w:t>
      </w:r>
      <w:r w:rsidR="00823724">
        <w:rPr>
          <w:rStyle w:val="Bodytext2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03C05357" w14:textId="77777777" w:rsidR="0078671B" w:rsidRDefault="0078671B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</w:p>
    <w:p w14:paraId="0449E4C2" w14:textId="77777777" w:rsidR="00077305" w:rsidRDefault="00077305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</w:p>
    <w:p w14:paraId="21D9AA24" w14:textId="77777777" w:rsidR="00077305" w:rsidRDefault="00077305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</w:p>
    <w:p w14:paraId="3660DB61" w14:textId="77777777" w:rsidR="0078671B" w:rsidRPr="0078671B" w:rsidRDefault="0078671B" w:rsidP="008D774F">
      <w:pPr>
        <w:ind w:left="426" w:hanging="426"/>
        <w:rPr>
          <w:rStyle w:val="Bodytext2"/>
          <w:rFonts w:ascii="Calibri" w:hAnsi="Calibri" w:cs="Calibri"/>
          <w:b w:val="0"/>
          <w:bCs w:val="0"/>
          <w:sz w:val="22"/>
          <w:szCs w:val="22"/>
        </w:rPr>
      </w:pPr>
    </w:p>
    <w:p w14:paraId="3CCCE9D6" w14:textId="77777777" w:rsidR="008D774F" w:rsidRDefault="008D774F">
      <w:pPr>
        <w:pStyle w:val="a6"/>
        <w:ind w:left="0" w:right="484"/>
        <w:jc w:val="right"/>
        <w:rPr>
          <w:sz w:val="16"/>
        </w:rPr>
      </w:pPr>
    </w:p>
    <w:p w14:paraId="1C33892A" w14:textId="77777777" w:rsidR="00832A6F" w:rsidRDefault="004626F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…</w:t>
      </w:r>
      <w:r w:rsidRPr="004626FD">
        <w:rPr>
          <w:sz w:val="16"/>
        </w:rPr>
        <w:t>.</w:t>
      </w:r>
      <w:r w:rsidRPr="00915496">
        <w:rPr>
          <w:sz w:val="16"/>
        </w:rPr>
        <w:t>.</w:t>
      </w:r>
      <w:r w:rsidRPr="004626FD">
        <w:rPr>
          <w:sz w:val="16"/>
        </w:rPr>
        <w:t>.</w:t>
      </w:r>
      <w:r w:rsidR="005B5E1A">
        <w:rPr>
          <w:sz w:val="16"/>
        </w:rPr>
        <w:t xml:space="preserve"> /</w:t>
      </w:r>
      <w:r>
        <w:rPr>
          <w:sz w:val="16"/>
        </w:rPr>
        <w:t xml:space="preserve"> ……</w:t>
      </w:r>
      <w:r w:rsidRPr="004626FD">
        <w:rPr>
          <w:sz w:val="16"/>
        </w:rPr>
        <w:t>.</w:t>
      </w:r>
      <w:r w:rsidR="005B5E1A">
        <w:rPr>
          <w:sz w:val="16"/>
        </w:rPr>
        <w:t xml:space="preserve">/ </w:t>
      </w:r>
      <w:r w:rsidR="00832A6F">
        <w:rPr>
          <w:sz w:val="16"/>
        </w:rPr>
        <w:t>20</w:t>
      </w:r>
      <w:r w:rsidR="00915496">
        <w:rPr>
          <w:sz w:val="16"/>
        </w:rPr>
        <w:t>2</w:t>
      </w:r>
      <w:r w:rsidR="00673767">
        <w:rPr>
          <w:sz w:val="16"/>
        </w:rPr>
        <w:t>1</w:t>
      </w:r>
    </w:p>
    <w:p w14:paraId="0021E29C" w14:textId="77777777" w:rsidR="005B5E1A" w:rsidRDefault="005B5E1A">
      <w:pPr>
        <w:pStyle w:val="a6"/>
        <w:ind w:left="0" w:right="484"/>
        <w:jc w:val="right"/>
        <w:rPr>
          <w:sz w:val="16"/>
        </w:rPr>
      </w:pPr>
    </w:p>
    <w:p w14:paraId="2EFF1FB0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915496">
        <w:rPr>
          <w:sz w:val="16"/>
        </w:rPr>
        <w:t>/Η</w:t>
      </w:r>
      <w:r>
        <w:rPr>
          <w:sz w:val="16"/>
        </w:rPr>
        <w:t xml:space="preserve"> Δηλ</w:t>
      </w:r>
      <w:r w:rsidR="005B5E1A">
        <w:rPr>
          <w:sz w:val="16"/>
        </w:rPr>
        <w:t>ών</w:t>
      </w:r>
      <w:r w:rsidR="00915496">
        <w:rPr>
          <w:sz w:val="16"/>
        </w:rPr>
        <w:t>/ούσα</w:t>
      </w:r>
    </w:p>
    <w:p w14:paraId="0C6F727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A861033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428426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787528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D754C53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7FDD2BD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F8A542F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8CC5967" w14:textId="77777777" w:rsidR="00832A6F" w:rsidRDefault="00832A6F" w:rsidP="00915496">
      <w:pPr>
        <w:pStyle w:val="a6"/>
        <w:jc w:val="both"/>
      </w:pPr>
    </w:p>
    <w:sectPr w:rsidR="00832A6F" w:rsidSect="00C6524E">
      <w:type w:val="continuous"/>
      <w:pgSz w:w="11906" w:h="16838" w:code="9"/>
      <w:pgMar w:top="1440" w:right="851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A249" w14:textId="77777777" w:rsidR="007D635D" w:rsidRDefault="007D635D">
      <w:r>
        <w:separator/>
      </w:r>
    </w:p>
  </w:endnote>
  <w:endnote w:type="continuationSeparator" w:id="0">
    <w:p w14:paraId="22D5DF34" w14:textId="77777777" w:rsidR="007D635D" w:rsidRDefault="007D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3DE6" w14:textId="77777777" w:rsidR="007D635D" w:rsidRDefault="007D635D">
      <w:r>
        <w:separator/>
      </w:r>
    </w:p>
  </w:footnote>
  <w:footnote w:type="continuationSeparator" w:id="0">
    <w:p w14:paraId="777573F0" w14:textId="77777777" w:rsidR="007D635D" w:rsidRDefault="007D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F4451"/>
    <w:multiLevelType w:val="multilevel"/>
    <w:tmpl w:val="3B9A0688"/>
    <w:lvl w:ilvl="0">
      <w:start w:val="5"/>
      <w:numFmt w:val="decimal"/>
      <w:lvlText w:val="%1."/>
      <w:lvlJc w:val="left"/>
      <w:pPr>
        <w:ind w:left="0" w:firstLine="0"/>
      </w:pPr>
      <w:rPr>
        <w:rFonts w:ascii="Sylfaen" w:eastAsia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CA75621"/>
    <w:multiLevelType w:val="hybridMultilevel"/>
    <w:tmpl w:val="B5DC36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55619"/>
    <w:rsid w:val="00077305"/>
    <w:rsid w:val="000A7B3F"/>
    <w:rsid w:val="001A7925"/>
    <w:rsid w:val="00237AC0"/>
    <w:rsid w:val="002E2FD1"/>
    <w:rsid w:val="003542D7"/>
    <w:rsid w:val="003E4DBB"/>
    <w:rsid w:val="00426998"/>
    <w:rsid w:val="00446026"/>
    <w:rsid w:val="004626FD"/>
    <w:rsid w:val="004968A9"/>
    <w:rsid w:val="004A4E27"/>
    <w:rsid w:val="004B4BCB"/>
    <w:rsid w:val="004E1307"/>
    <w:rsid w:val="004E71DE"/>
    <w:rsid w:val="0053562E"/>
    <w:rsid w:val="00553D02"/>
    <w:rsid w:val="005B2043"/>
    <w:rsid w:val="005B5E1A"/>
    <w:rsid w:val="006029C2"/>
    <w:rsid w:val="00644BC6"/>
    <w:rsid w:val="00661C5E"/>
    <w:rsid w:val="00666E7C"/>
    <w:rsid w:val="00673767"/>
    <w:rsid w:val="006A3D60"/>
    <w:rsid w:val="006A4D14"/>
    <w:rsid w:val="006D23F8"/>
    <w:rsid w:val="00726DED"/>
    <w:rsid w:val="007820F5"/>
    <w:rsid w:val="0078671B"/>
    <w:rsid w:val="007A3940"/>
    <w:rsid w:val="007A480E"/>
    <w:rsid w:val="007A6F58"/>
    <w:rsid w:val="007D635D"/>
    <w:rsid w:val="007E7857"/>
    <w:rsid w:val="007F48AD"/>
    <w:rsid w:val="00823724"/>
    <w:rsid w:val="00832A6F"/>
    <w:rsid w:val="00835237"/>
    <w:rsid w:val="00865F07"/>
    <w:rsid w:val="00881F67"/>
    <w:rsid w:val="008841D9"/>
    <w:rsid w:val="00890E52"/>
    <w:rsid w:val="00893870"/>
    <w:rsid w:val="008971B5"/>
    <w:rsid w:val="008D774F"/>
    <w:rsid w:val="008E24B5"/>
    <w:rsid w:val="009046A0"/>
    <w:rsid w:val="00907655"/>
    <w:rsid w:val="00915496"/>
    <w:rsid w:val="009263F8"/>
    <w:rsid w:val="00926D31"/>
    <w:rsid w:val="00935DCA"/>
    <w:rsid w:val="00951161"/>
    <w:rsid w:val="00982365"/>
    <w:rsid w:val="00992237"/>
    <w:rsid w:val="009B656B"/>
    <w:rsid w:val="009F3688"/>
    <w:rsid w:val="009F4760"/>
    <w:rsid w:val="00A13C7A"/>
    <w:rsid w:val="00A1632D"/>
    <w:rsid w:val="00A6694D"/>
    <w:rsid w:val="00B77EB5"/>
    <w:rsid w:val="00B8039B"/>
    <w:rsid w:val="00B87114"/>
    <w:rsid w:val="00B92325"/>
    <w:rsid w:val="00BB1A0E"/>
    <w:rsid w:val="00C30A19"/>
    <w:rsid w:val="00C51058"/>
    <w:rsid w:val="00C6524E"/>
    <w:rsid w:val="00C72F5B"/>
    <w:rsid w:val="00CD3325"/>
    <w:rsid w:val="00D06342"/>
    <w:rsid w:val="00D27ACF"/>
    <w:rsid w:val="00D5146C"/>
    <w:rsid w:val="00D646F9"/>
    <w:rsid w:val="00D92387"/>
    <w:rsid w:val="00E240D5"/>
    <w:rsid w:val="00E356F3"/>
    <w:rsid w:val="00E733A5"/>
    <w:rsid w:val="00E85585"/>
    <w:rsid w:val="00EE4FFA"/>
    <w:rsid w:val="00EF55B3"/>
    <w:rsid w:val="00EF7D91"/>
    <w:rsid w:val="00F03231"/>
    <w:rsid w:val="00F03A2E"/>
    <w:rsid w:val="00F31269"/>
    <w:rsid w:val="00FA4AFB"/>
    <w:rsid w:val="00FA717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A548B47"/>
  <w15:chartTrackingRefBased/>
  <w15:docId w15:val="{B53BB46F-ADB0-43DE-8322-93345B2B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"/>
    <w:pPr>
      <w:spacing w:after="120"/>
      <w:jc w:val="center"/>
    </w:pPr>
    <w:rPr>
      <w:rFonts w:ascii="Arial" w:hAnsi="Arial"/>
      <w:sz w:val="28"/>
      <w:lang w:val="x-none" w:eastAsia="x-none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Heading1">
    <w:name w:val="Heading #1_"/>
    <w:rsid w:val="0091549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rsid w:val="0091549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Heading113pt">
    <w:name w:val="Heading #1 + 13 pt"/>
    <w:rsid w:val="0091549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Bodytext">
    <w:name w:val="Body text_"/>
    <w:link w:val="60"/>
    <w:rsid w:val="00915496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10">
    <w:name w:val="Σώμα κειμένου1"/>
    <w:rsid w:val="0091549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paragraph" w:customStyle="1" w:styleId="60">
    <w:name w:val="Σώμα κειμένου6"/>
    <w:basedOn w:val="a"/>
    <w:link w:val="Bodytext"/>
    <w:rsid w:val="00915496"/>
    <w:pPr>
      <w:widowControl w:val="0"/>
      <w:shd w:val="clear" w:color="auto" w:fill="FFFFFF"/>
      <w:spacing w:line="552" w:lineRule="exact"/>
      <w:ind w:hanging="200"/>
    </w:pPr>
    <w:rPr>
      <w:rFonts w:ascii="Sylfaen" w:eastAsia="Sylfaen" w:hAnsi="Sylfaen"/>
      <w:sz w:val="21"/>
      <w:szCs w:val="21"/>
      <w:lang w:val="x-none" w:eastAsia="x-none"/>
    </w:rPr>
  </w:style>
  <w:style w:type="character" w:styleId="-">
    <w:name w:val="Hyperlink"/>
    <w:rsid w:val="00915496"/>
    <w:rPr>
      <w:color w:val="0066CC"/>
      <w:u w:val="single"/>
    </w:rPr>
  </w:style>
  <w:style w:type="character" w:customStyle="1" w:styleId="21">
    <w:name w:val="Σώμα κειμένου2"/>
    <w:rsid w:val="0091549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styleId="-0">
    <w:name w:val="FollowedHyperlink"/>
    <w:rsid w:val="006A3D60"/>
    <w:rPr>
      <w:color w:val="954F72"/>
      <w:u w:val="single"/>
    </w:rPr>
  </w:style>
  <w:style w:type="character" w:customStyle="1" w:styleId="Bodytext2">
    <w:name w:val="Body text (2)"/>
    <w:rsid w:val="008D774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styleId="a8">
    <w:name w:val="Unresolved Mention"/>
    <w:uiPriority w:val="99"/>
    <w:semiHidden/>
    <w:unhideWhenUsed/>
    <w:rsid w:val="00673767"/>
    <w:rPr>
      <w:color w:val="605E5C"/>
      <w:shd w:val="clear" w:color="auto" w:fill="E1DFDD"/>
    </w:rPr>
  </w:style>
  <w:style w:type="character" w:customStyle="1" w:styleId="Char">
    <w:name w:val="Σώμα κειμένου Char"/>
    <w:link w:val="a5"/>
    <w:rsid w:val="00926D31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3.212.146.66/undergraduate/index.php/el/announ/2315-n1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86C4-5812-4B75-88CC-FC2B7631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Δ.Π.Θ.</Company>
  <LinksUpToDate>false</LinksUpToDate>
  <CharactersWithSpaces>1693</CharactersWithSpaces>
  <SharedDoc>false</SharedDoc>
  <HLinks>
    <vt:vector size="6" baseType="variant"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http://83.212.146.66/undergraduate/index.php/el/announ/2315-n1013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nvps</cp:lastModifiedBy>
  <cp:revision>2</cp:revision>
  <cp:lastPrinted>2018-10-24T06:51:00Z</cp:lastPrinted>
  <dcterms:created xsi:type="dcterms:W3CDTF">2021-06-02T08:02:00Z</dcterms:created>
  <dcterms:modified xsi:type="dcterms:W3CDTF">2021-06-02T08:02:00Z</dcterms:modified>
</cp:coreProperties>
</file>